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C" w:rsidRDefault="00DF300C" w:rsidP="008F3C1F">
      <w:r w:rsidRPr="008F3C1F">
        <w:t>Новокузнецкий драматический театр</w:t>
      </w:r>
    </w:p>
    <w:p w:rsidR="00DF300C" w:rsidRDefault="00DF300C" w:rsidP="008F3C1F">
      <w:bookmarkStart w:id="0" w:name="_GoBack"/>
      <w:r w:rsidRPr="002F29B3">
        <w:t>Андрей Владимирович. Ковзель (Иванов) и Андрей Сергеевич</w:t>
      </w:r>
      <w:r>
        <w:t xml:space="preserve"> Грачё</w:t>
      </w:r>
      <w:r w:rsidRPr="002F29B3">
        <w:t>в (Боркин)</w:t>
      </w:r>
      <w:r>
        <w:t>( спектакль</w:t>
      </w:r>
      <w:r w:rsidRPr="00C81681">
        <w:t xml:space="preserve"> «</w:t>
      </w:r>
      <w:r>
        <w:t>Иванов</w:t>
      </w:r>
      <w:r w:rsidRPr="00C81681">
        <w:t>»</w:t>
      </w:r>
      <w:r>
        <w:t>)</w:t>
      </w:r>
      <w:r w:rsidRPr="00C81681">
        <w:t>: фотография</w:t>
      </w:r>
      <w:bookmarkEnd w:id="0"/>
    </w:p>
    <w:sectPr w:rsidR="00DF300C" w:rsidSect="0045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179"/>
    <w:rsid w:val="001174A8"/>
    <w:rsid w:val="00146B9E"/>
    <w:rsid w:val="001F6156"/>
    <w:rsid w:val="00210180"/>
    <w:rsid w:val="00221952"/>
    <w:rsid w:val="00290D87"/>
    <w:rsid w:val="002F29B3"/>
    <w:rsid w:val="003E59F3"/>
    <w:rsid w:val="00450E91"/>
    <w:rsid w:val="004E1804"/>
    <w:rsid w:val="008F3C1F"/>
    <w:rsid w:val="00901F3C"/>
    <w:rsid w:val="00992942"/>
    <w:rsid w:val="009E5F10"/>
    <w:rsid w:val="00A65179"/>
    <w:rsid w:val="00A70A64"/>
    <w:rsid w:val="00BD76CE"/>
    <w:rsid w:val="00C80346"/>
    <w:rsid w:val="00C81681"/>
    <w:rsid w:val="00CD3A43"/>
    <w:rsid w:val="00D47DB6"/>
    <w:rsid w:val="00DA410F"/>
    <w:rsid w:val="00DF300C"/>
    <w:rsid w:val="00E1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20</Words>
  <Characters>120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novzal3</cp:lastModifiedBy>
  <cp:revision>16</cp:revision>
  <dcterms:created xsi:type="dcterms:W3CDTF">2019-08-06T08:10:00Z</dcterms:created>
  <dcterms:modified xsi:type="dcterms:W3CDTF">2020-02-18T03:43:00Z</dcterms:modified>
</cp:coreProperties>
</file>