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54" w:rsidRDefault="00023654" w:rsidP="00D84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Безуглов Михаил Михайлович</w:t>
      </w:r>
    </w:p>
    <w:p w:rsidR="00023654" w:rsidRDefault="00023654" w:rsidP="00D84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654" w:rsidRDefault="00023654" w:rsidP="00B9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20 июня 1923 года в Новосибирской области в деревне Кучеровка. Окончил среднюю школу.  На фронтах Великой Отечественной Войны с июня 1941 года. Фронтовой путь Михаил Михайлович прошёл от рядового до капитана, воевал на Сталинградском фронте, освобождал  Румынию, Венгрию, Югославию. Закончил войну в Болгарии в 1946 году, там же ему присвоили звание майора.</w:t>
      </w:r>
    </w:p>
    <w:p w:rsidR="00023654" w:rsidRDefault="00023654" w:rsidP="00B9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1947 году с нашими войсками вернулся на Родину в город Прокопьевск, стал шахтёром. Окончил двухгодичные курсы горных мастеров и много лет возглавлял шахтёрскую смену на шахте «Маганак». Более десяти лет был парторгом шахты «Красный Углекоп». </w:t>
      </w:r>
    </w:p>
    <w:p w:rsidR="00023654" w:rsidRPr="009873B1" w:rsidRDefault="00023654" w:rsidP="00B9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83E"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>,</w:t>
      </w:r>
      <w:r w:rsidRPr="00C5383E">
        <w:rPr>
          <w:rFonts w:ascii="Times New Roman" w:hAnsi="Times New Roman"/>
          <w:sz w:val="28"/>
          <w:szCs w:val="28"/>
        </w:rPr>
        <w:t xml:space="preserve"> как воевал Михаил Михайлович и прожил после</w:t>
      </w:r>
      <w:r>
        <w:rPr>
          <w:rFonts w:ascii="Times New Roman" w:hAnsi="Times New Roman"/>
          <w:sz w:val="28"/>
          <w:szCs w:val="28"/>
        </w:rPr>
        <w:t>военные</w:t>
      </w:r>
      <w:r w:rsidRPr="00C5383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Pr="00C5383E">
        <w:rPr>
          <w:rFonts w:ascii="Times New Roman" w:hAnsi="Times New Roman"/>
          <w:sz w:val="28"/>
          <w:szCs w:val="28"/>
        </w:rPr>
        <w:t xml:space="preserve"> свидетельствуют его награды. Он был награждён: орденом «Отечественной войны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Pr="00C5383E">
        <w:rPr>
          <w:rFonts w:ascii="Times New Roman" w:hAnsi="Times New Roman"/>
          <w:sz w:val="28"/>
          <w:szCs w:val="28"/>
        </w:rPr>
        <w:t xml:space="preserve">», орденом «Красной Звезды», 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медалью «За боевые заслуги», медалью «За отвагу», медалью  «За освобождение  Белграда», медалью  «За  Победу  над Германией  в  Великой Отечественной </w:t>
      </w:r>
      <w:r>
        <w:rPr>
          <w:rStyle w:val="Emphasis"/>
          <w:rFonts w:ascii="Times New Roman" w:hAnsi="Times New Roman"/>
          <w:bCs/>
          <w:i w:val="0"/>
          <w:sz w:val="28"/>
          <w:szCs w:val="28"/>
        </w:rPr>
        <w:t>в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>ойне 1941 — 1945 гг.»,</w:t>
      </w:r>
      <w:r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>медаль</w:t>
      </w:r>
      <w:r>
        <w:rPr>
          <w:rStyle w:val="Emphasis"/>
          <w:rFonts w:ascii="Times New Roman" w:hAnsi="Times New Roman"/>
          <w:bCs/>
          <w:i w:val="0"/>
          <w:sz w:val="28"/>
          <w:szCs w:val="28"/>
        </w:rPr>
        <w:t>ю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 Жукова</w:t>
      </w:r>
      <w:r>
        <w:rPr>
          <w:rStyle w:val="Emphasis"/>
          <w:rFonts w:ascii="Times New Roman" w:hAnsi="Times New Roman"/>
          <w:bCs/>
          <w:i w:val="0"/>
          <w:sz w:val="28"/>
          <w:szCs w:val="28"/>
        </w:rPr>
        <w:t>,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 медалью  «Отечественная война 1944-1945гг.», </w:t>
      </w:r>
      <w:r w:rsidRPr="00C5383E">
        <w:rPr>
          <w:rFonts w:ascii="Times New Roman" w:hAnsi="Times New Roman"/>
          <w:bCs/>
          <w:sz w:val="28"/>
          <w:szCs w:val="28"/>
        </w:rPr>
        <w:t>медалью</w:t>
      </w:r>
      <w:r w:rsidRPr="00C5383E">
        <w:rPr>
          <w:rFonts w:ascii="Times New Roman" w:hAnsi="Times New Roman"/>
          <w:sz w:val="28"/>
          <w:szCs w:val="28"/>
        </w:rPr>
        <w:t xml:space="preserve"> «За оборону </w:t>
      </w:r>
      <w:r w:rsidRPr="00C5383E">
        <w:rPr>
          <w:rFonts w:ascii="Times New Roman" w:hAnsi="Times New Roman"/>
          <w:bCs/>
          <w:sz w:val="28"/>
          <w:szCs w:val="28"/>
        </w:rPr>
        <w:t>Сталинграда</w:t>
      </w:r>
      <w:r w:rsidRPr="00C5383E">
        <w:rPr>
          <w:rFonts w:ascii="Times New Roman" w:hAnsi="Times New Roman"/>
          <w:sz w:val="28"/>
          <w:szCs w:val="28"/>
        </w:rPr>
        <w:t>»,  медалью «В ознаменование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83E">
        <w:rPr>
          <w:rFonts w:ascii="Times New Roman" w:hAnsi="Times New Roman"/>
          <w:sz w:val="28"/>
          <w:szCs w:val="28"/>
        </w:rPr>
        <w:t>100-летия со дня рождения Владимира Ильича Ленина»</w:t>
      </w:r>
      <w:r w:rsidRPr="00C5383E">
        <w:rPr>
          <w:rFonts w:ascii="Times New Roman" w:hAnsi="Times New Roman"/>
          <w:b/>
          <w:sz w:val="28"/>
          <w:szCs w:val="28"/>
        </w:rPr>
        <w:t xml:space="preserve">,  </w:t>
      </w:r>
      <w:r w:rsidRPr="00C5383E">
        <w:rPr>
          <w:rFonts w:ascii="Times New Roman" w:hAnsi="Times New Roman"/>
          <w:bCs/>
          <w:kern w:val="36"/>
          <w:sz w:val="28"/>
          <w:szCs w:val="28"/>
          <w:lang w:eastAsia="ru-RU"/>
        </w:rPr>
        <w:t>м</w:t>
      </w:r>
      <w:r w:rsidRPr="009873B1">
        <w:rPr>
          <w:rFonts w:ascii="Times New Roman" w:hAnsi="Times New Roman"/>
          <w:bCs/>
          <w:kern w:val="36"/>
          <w:sz w:val="28"/>
          <w:szCs w:val="28"/>
          <w:lang w:eastAsia="ru-RU"/>
        </w:rPr>
        <w:t>едаль</w:t>
      </w:r>
      <w:r w:rsidRPr="00C5383E">
        <w:rPr>
          <w:rFonts w:ascii="Times New Roman" w:hAnsi="Times New Roman"/>
          <w:bCs/>
          <w:kern w:val="36"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383E">
        <w:rPr>
          <w:rFonts w:ascii="Times New Roman" w:hAnsi="Times New Roman"/>
          <w:bCs/>
          <w:kern w:val="36"/>
          <w:sz w:val="28"/>
          <w:szCs w:val="28"/>
          <w:lang w:eastAsia="ru-RU"/>
        </w:rPr>
        <w:t>«</w:t>
      </w:r>
      <w:r w:rsidRPr="009873B1">
        <w:rPr>
          <w:rFonts w:ascii="Times New Roman" w:hAnsi="Times New Roman"/>
          <w:bCs/>
          <w:kern w:val="36"/>
          <w:sz w:val="28"/>
          <w:szCs w:val="28"/>
          <w:lang w:eastAsia="ru-RU"/>
        </w:rPr>
        <w:t>70 лет вооруженных сил СССР</w:t>
      </w:r>
      <w:r w:rsidRPr="00C5383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», </w:t>
      </w:r>
      <w:r w:rsidRPr="00C5383E">
        <w:rPr>
          <w:rFonts w:ascii="Times New Roman" w:hAnsi="Times New Roman"/>
          <w:bCs/>
          <w:sz w:val="28"/>
          <w:szCs w:val="28"/>
        </w:rPr>
        <w:t xml:space="preserve">медалью «За честь и мужество», медалью «50 лет вооруженных сил СССР 1918-1968»,  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>юбилейной  медалью</w:t>
      </w:r>
      <w:r w:rsidRPr="00C5383E">
        <w:rPr>
          <w:rFonts w:ascii="Times New Roman" w:hAnsi="Times New Roman"/>
          <w:sz w:val="28"/>
          <w:szCs w:val="28"/>
        </w:rPr>
        <w:t>«20 лет Победы в Великой Отечественной войне 1941—</w:t>
      </w:r>
      <w:r w:rsidRPr="00C5383E">
        <w:rPr>
          <w:rFonts w:ascii="Times New Roman" w:hAnsi="Times New Roman"/>
          <w:bCs/>
          <w:sz w:val="28"/>
          <w:szCs w:val="28"/>
        </w:rPr>
        <w:t>1945</w:t>
      </w:r>
      <w:r w:rsidRPr="00C5383E">
        <w:rPr>
          <w:rFonts w:ascii="Times New Roman" w:hAnsi="Times New Roman"/>
          <w:sz w:val="28"/>
          <w:szCs w:val="28"/>
        </w:rPr>
        <w:t xml:space="preserve"> гг.», юбилейной </w:t>
      </w:r>
      <w:r w:rsidRPr="00C5383E">
        <w:rPr>
          <w:rFonts w:ascii="Times New Roman" w:hAnsi="Times New Roman"/>
          <w:bCs/>
          <w:sz w:val="28"/>
          <w:szCs w:val="28"/>
        </w:rPr>
        <w:t>медалью</w:t>
      </w:r>
      <w:r w:rsidRPr="00C5383E">
        <w:rPr>
          <w:rFonts w:ascii="Times New Roman" w:hAnsi="Times New Roman"/>
          <w:sz w:val="28"/>
          <w:szCs w:val="28"/>
        </w:rPr>
        <w:t xml:space="preserve"> «30 лет Победы в Великой Отечественной войне 1941—</w:t>
      </w:r>
      <w:r w:rsidRPr="00C5383E">
        <w:rPr>
          <w:rFonts w:ascii="Times New Roman" w:hAnsi="Times New Roman"/>
          <w:bCs/>
          <w:sz w:val="28"/>
          <w:szCs w:val="28"/>
        </w:rPr>
        <w:t>1945</w:t>
      </w:r>
      <w:r w:rsidRPr="00C5383E">
        <w:rPr>
          <w:rFonts w:ascii="Times New Roman" w:hAnsi="Times New Roman"/>
          <w:sz w:val="28"/>
          <w:szCs w:val="28"/>
        </w:rPr>
        <w:t xml:space="preserve"> гг.», юбилейной </w:t>
      </w:r>
      <w:r w:rsidRPr="00C5383E">
        <w:rPr>
          <w:rFonts w:ascii="Times New Roman" w:hAnsi="Times New Roman"/>
          <w:bCs/>
          <w:sz w:val="28"/>
          <w:szCs w:val="28"/>
        </w:rPr>
        <w:t>медалью</w:t>
      </w:r>
      <w:r w:rsidRPr="00C5383E">
        <w:rPr>
          <w:rFonts w:ascii="Times New Roman" w:hAnsi="Times New Roman"/>
          <w:sz w:val="28"/>
          <w:szCs w:val="28"/>
        </w:rPr>
        <w:t xml:space="preserve"> «40 лет Победы в Великой Отечественной войне 1941—</w:t>
      </w:r>
      <w:r w:rsidRPr="00C5383E">
        <w:rPr>
          <w:rFonts w:ascii="Times New Roman" w:hAnsi="Times New Roman"/>
          <w:bCs/>
          <w:sz w:val="28"/>
          <w:szCs w:val="28"/>
        </w:rPr>
        <w:t>1945</w:t>
      </w:r>
      <w:r w:rsidRPr="00C5383E">
        <w:rPr>
          <w:rFonts w:ascii="Times New Roman" w:hAnsi="Times New Roman"/>
          <w:sz w:val="28"/>
          <w:szCs w:val="28"/>
        </w:rPr>
        <w:t xml:space="preserve"> гг.», юбилейной медалью  «60 лет Победы в Великой Отечественной войне 1941—1945 гг.»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383E">
        <w:rPr>
          <w:rStyle w:val="Emphasis"/>
          <w:rFonts w:ascii="Times New Roman" w:hAnsi="Times New Roman"/>
          <w:bCs/>
          <w:i w:val="0"/>
          <w:sz w:val="28"/>
          <w:szCs w:val="28"/>
        </w:rPr>
        <w:t>медалью  «За долголетний добросовестный труд»</w:t>
      </w:r>
      <w:r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, </w:t>
      </w:r>
      <w:r w:rsidRPr="00C5383E">
        <w:rPr>
          <w:rFonts w:ascii="Times New Roman" w:hAnsi="Times New Roman"/>
          <w:bCs/>
          <w:sz w:val="28"/>
          <w:szCs w:val="28"/>
        </w:rPr>
        <w:t>медалью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C5383E">
        <w:rPr>
          <w:rFonts w:ascii="Times New Roman" w:hAnsi="Times New Roman"/>
          <w:bCs/>
          <w:sz w:val="28"/>
          <w:szCs w:val="28"/>
        </w:rPr>
        <w:t>Пролетарии всех стран объединяйтесь»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3654" w:rsidRPr="00541E0F" w:rsidRDefault="00023654" w:rsidP="00F431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 11 января 2013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года.</w:t>
      </w:r>
    </w:p>
    <w:p w:rsidR="00023654" w:rsidRPr="00541E0F" w:rsidRDefault="00023654" w:rsidP="00F4315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654" w:rsidRPr="00541E0F" w:rsidRDefault="00023654" w:rsidP="00F4315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654" w:rsidRDefault="00023654" w:rsidP="00CB2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предоставила дочь Глебова Фаина Михайловна.</w:t>
      </w:r>
    </w:p>
    <w:p w:rsidR="00023654" w:rsidRPr="00CB224C" w:rsidRDefault="00023654" w:rsidP="00CB2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Прокопьевск, ул. Б-Хмельницкого, 25-1, тел:62-96-95</w:t>
      </w:r>
    </w:p>
    <w:sectPr w:rsidR="00023654" w:rsidRPr="00CB224C" w:rsidSect="006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0E"/>
    <w:rsid w:val="00014A6C"/>
    <w:rsid w:val="00023654"/>
    <w:rsid w:val="001C12FA"/>
    <w:rsid w:val="00204C5B"/>
    <w:rsid w:val="00242A32"/>
    <w:rsid w:val="00526F8B"/>
    <w:rsid w:val="005407DB"/>
    <w:rsid w:val="00541E0F"/>
    <w:rsid w:val="00594014"/>
    <w:rsid w:val="00650BB8"/>
    <w:rsid w:val="00766DCE"/>
    <w:rsid w:val="007D4C80"/>
    <w:rsid w:val="007E3118"/>
    <w:rsid w:val="00882FFA"/>
    <w:rsid w:val="009873B1"/>
    <w:rsid w:val="00B92DDD"/>
    <w:rsid w:val="00C24D50"/>
    <w:rsid w:val="00C5383E"/>
    <w:rsid w:val="00CB224C"/>
    <w:rsid w:val="00CE4FA0"/>
    <w:rsid w:val="00D84F0E"/>
    <w:rsid w:val="00F01C6B"/>
    <w:rsid w:val="00F03DF1"/>
    <w:rsid w:val="00F43152"/>
    <w:rsid w:val="00F72BB7"/>
    <w:rsid w:val="00F7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87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73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basedOn w:val="DefaultParagraphFont"/>
    <w:uiPriority w:val="99"/>
    <w:qFormat/>
    <w:rsid w:val="00C24D5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407D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</Pages>
  <Words>273</Words>
  <Characters>1562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2015-03-26T05:22:00Z</dcterms:created>
  <dcterms:modified xsi:type="dcterms:W3CDTF">2015-03-30T02:45:00Z</dcterms:modified>
</cp:coreProperties>
</file>