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0D" w:rsidRDefault="00E9250D" w:rsidP="00A963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6331">
        <w:rPr>
          <w:rFonts w:ascii="Times New Roman" w:hAnsi="Times New Roman"/>
          <w:sz w:val="28"/>
          <w:szCs w:val="28"/>
        </w:rPr>
        <w:t>Чеглаков Анатолий Никифорович</w:t>
      </w:r>
    </w:p>
    <w:p w:rsidR="00E9250D" w:rsidRPr="00A96331" w:rsidRDefault="00E9250D" w:rsidP="00A963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50D" w:rsidRPr="00524F13" w:rsidRDefault="00E9250D" w:rsidP="00524F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4F13">
        <w:rPr>
          <w:rFonts w:ascii="Times New Roman" w:hAnsi="Times New Roman"/>
          <w:sz w:val="28"/>
          <w:szCs w:val="28"/>
        </w:rPr>
        <w:t>Родился 27 февраля 1923 года в Кировской области, с 1930 года жил в Прокопьевске. Закончил среднюю школу №3.</w:t>
      </w:r>
    </w:p>
    <w:p w:rsidR="00E9250D" w:rsidRPr="00524F13" w:rsidRDefault="00E9250D" w:rsidP="00524F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24F13">
        <w:rPr>
          <w:rFonts w:ascii="Times New Roman" w:hAnsi="Times New Roman"/>
          <w:sz w:val="28"/>
          <w:szCs w:val="28"/>
        </w:rPr>
        <w:t>В ноябре 1941 года призван в армию. После окончания ускоренных курсов при Московском Краснознамённом пехотном училище, направлен на фронт – сначала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4F13">
        <w:rPr>
          <w:rFonts w:ascii="Times New Roman" w:hAnsi="Times New Roman"/>
          <w:sz w:val="28"/>
          <w:szCs w:val="28"/>
        </w:rPr>
        <w:t>Волховский, потом на 1-й Белорусский. Анатолий Никифорович командовал 323 стрелковой дивизией, участвовал в освобождении г. Ковеля, форсировании реки Западный Буг, при этом был четырежды ранен.Награждён орденами Красной Звезды и Отечес</w:t>
      </w:r>
      <w:r>
        <w:rPr>
          <w:rFonts w:ascii="Times New Roman" w:hAnsi="Times New Roman"/>
          <w:sz w:val="28"/>
          <w:szCs w:val="28"/>
        </w:rPr>
        <w:t>твенной войны, а также медалями:</w:t>
      </w:r>
    </w:p>
    <w:p w:rsidR="00E9250D" w:rsidRPr="00524F13" w:rsidRDefault="00E9250D" w:rsidP="00524F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F13">
        <w:rPr>
          <w:rFonts w:ascii="Times New Roman" w:hAnsi="Times New Roman"/>
          <w:sz w:val="28"/>
          <w:szCs w:val="28"/>
        </w:rPr>
        <w:t>1) 20 лет победы в Великой Отечественной войне 1941 – 1945г.</w:t>
      </w:r>
    </w:p>
    <w:p w:rsidR="00E9250D" w:rsidRPr="00524F13" w:rsidRDefault="00E9250D" w:rsidP="00524F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F13">
        <w:rPr>
          <w:rFonts w:ascii="Times New Roman" w:hAnsi="Times New Roman"/>
          <w:sz w:val="28"/>
          <w:szCs w:val="28"/>
        </w:rPr>
        <w:t>2) Участнику войны ХХХ лет победы в Великой Отечественной войне 1941 – 1945г.</w:t>
      </w:r>
    </w:p>
    <w:p w:rsidR="00E9250D" w:rsidRPr="00524F13" w:rsidRDefault="00E9250D" w:rsidP="00524F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F13">
        <w:rPr>
          <w:rFonts w:ascii="Times New Roman" w:hAnsi="Times New Roman"/>
          <w:sz w:val="28"/>
          <w:szCs w:val="28"/>
        </w:rPr>
        <w:t>3)Участнику войны 40 лет победы в Великой Отечественной войне 1941 – 1945г.</w:t>
      </w:r>
    </w:p>
    <w:p w:rsidR="00E9250D" w:rsidRPr="00524F13" w:rsidRDefault="00E9250D" w:rsidP="00524F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F13">
        <w:rPr>
          <w:rFonts w:ascii="Times New Roman" w:hAnsi="Times New Roman"/>
          <w:sz w:val="28"/>
          <w:szCs w:val="28"/>
        </w:rPr>
        <w:t>4) 50 лет Вооружённых сил СССР. (1918 – 1968)</w:t>
      </w:r>
    </w:p>
    <w:p w:rsidR="00E9250D" w:rsidRPr="00524F13" w:rsidRDefault="00E9250D" w:rsidP="00524F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F13">
        <w:rPr>
          <w:rFonts w:ascii="Times New Roman" w:hAnsi="Times New Roman"/>
          <w:sz w:val="28"/>
          <w:szCs w:val="28"/>
        </w:rPr>
        <w:t>5) 50 лет победы в Великой Отечественной войне. (1945 – 1995)</w:t>
      </w:r>
    </w:p>
    <w:p w:rsidR="00E9250D" w:rsidRPr="00524F13" w:rsidRDefault="00E9250D" w:rsidP="00524F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к 60-</w:t>
      </w:r>
      <w:bookmarkStart w:id="0" w:name="_GoBack"/>
      <w:bookmarkEnd w:id="0"/>
      <w:r w:rsidRPr="00524F13">
        <w:rPr>
          <w:rFonts w:ascii="Times New Roman" w:hAnsi="Times New Roman"/>
          <w:sz w:val="28"/>
          <w:szCs w:val="28"/>
        </w:rPr>
        <w:t>летию освобождения республики Беларусь от немецко – фашистких захватчиков(1944-2004)</w:t>
      </w:r>
    </w:p>
    <w:p w:rsidR="00E9250D" w:rsidRPr="00524F13" w:rsidRDefault="00E9250D" w:rsidP="00524F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F13">
        <w:rPr>
          <w:rFonts w:ascii="Times New Roman" w:hAnsi="Times New Roman"/>
          <w:sz w:val="28"/>
          <w:szCs w:val="28"/>
        </w:rPr>
        <w:t>7) 60 лет Великой Отечественной войне 1941 – 1945г. (1945 – 2005)</w:t>
      </w:r>
    </w:p>
    <w:p w:rsidR="00E9250D" w:rsidRPr="00524F13" w:rsidRDefault="00E9250D" w:rsidP="00524F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F13">
        <w:rPr>
          <w:rFonts w:ascii="Times New Roman" w:hAnsi="Times New Roman"/>
          <w:sz w:val="28"/>
          <w:szCs w:val="28"/>
        </w:rPr>
        <w:t>8)70 лет Вооружённых сил СССР. (1918 – 1988)</w:t>
      </w:r>
    </w:p>
    <w:p w:rsidR="00E9250D" w:rsidRPr="00524F13" w:rsidRDefault="00E9250D" w:rsidP="00524F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F13">
        <w:rPr>
          <w:rFonts w:ascii="Times New Roman" w:hAnsi="Times New Roman"/>
          <w:sz w:val="28"/>
          <w:szCs w:val="28"/>
        </w:rPr>
        <w:t>9) Наше дело правое – «За победу над Германией в Великой Отечественной войне 1941 – 1945г.»</w:t>
      </w:r>
    </w:p>
    <w:p w:rsidR="00E9250D" w:rsidRPr="00524F13" w:rsidRDefault="00E9250D" w:rsidP="00524F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F13">
        <w:rPr>
          <w:rFonts w:ascii="Times New Roman" w:hAnsi="Times New Roman"/>
          <w:sz w:val="28"/>
          <w:szCs w:val="28"/>
        </w:rPr>
        <w:t>10) 2 ордена 1 и 2 степени.</w:t>
      </w:r>
    </w:p>
    <w:p w:rsidR="00E9250D" w:rsidRPr="00524F13" w:rsidRDefault="00E9250D" w:rsidP="00524F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4F13">
        <w:rPr>
          <w:rFonts w:ascii="Times New Roman" w:hAnsi="Times New Roman"/>
          <w:sz w:val="28"/>
          <w:szCs w:val="28"/>
        </w:rPr>
        <w:t xml:space="preserve">После очередного ранения под Варшавой Анатолий Никифорович не вернулся на фронт, а победу встретил в Дзержинске Горьковской области, куда был отправлен по состоянию здоровья и служил в охране военного завода. </w:t>
      </w:r>
    </w:p>
    <w:p w:rsidR="00E9250D" w:rsidRPr="00524F13" w:rsidRDefault="00E9250D" w:rsidP="00524F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4F13">
        <w:rPr>
          <w:rFonts w:ascii="Times New Roman" w:hAnsi="Times New Roman"/>
          <w:sz w:val="28"/>
          <w:szCs w:val="28"/>
        </w:rPr>
        <w:t xml:space="preserve">В 1946 году Анатолий Никифорович вернулся в Прокопьевск. Преподавал физкультуру и рисование в школах города, работал художником – оформителем на предприятиях. </w:t>
      </w:r>
    </w:p>
    <w:p w:rsidR="00E9250D" w:rsidRPr="00524F13" w:rsidRDefault="00E9250D" w:rsidP="00524F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4F13">
        <w:rPr>
          <w:rFonts w:ascii="Times New Roman" w:hAnsi="Times New Roman"/>
          <w:sz w:val="28"/>
          <w:szCs w:val="28"/>
        </w:rPr>
        <w:t>Умер 22 января 2014 года.</w:t>
      </w:r>
    </w:p>
    <w:p w:rsidR="00E9250D" w:rsidRPr="00524F13" w:rsidRDefault="00E9250D" w:rsidP="00524F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250D" w:rsidRPr="00524F13" w:rsidRDefault="00E9250D" w:rsidP="00524F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250D" w:rsidRPr="00524F13" w:rsidRDefault="00E9250D" w:rsidP="00524F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250D" w:rsidRPr="00524F13" w:rsidRDefault="00E9250D" w:rsidP="00524F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250D" w:rsidRPr="00524F13" w:rsidRDefault="00E9250D" w:rsidP="00524F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F13">
        <w:rPr>
          <w:rFonts w:ascii="Times New Roman" w:hAnsi="Times New Roman"/>
          <w:sz w:val="28"/>
          <w:szCs w:val="28"/>
        </w:rPr>
        <w:t>Информацию собрали сотрудники библиотеки№17 «Островок знаний».</w:t>
      </w:r>
    </w:p>
    <w:sectPr w:rsidR="00E9250D" w:rsidRPr="00524F13" w:rsidSect="0012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70D"/>
    <w:rsid w:val="00120080"/>
    <w:rsid w:val="00172882"/>
    <w:rsid w:val="001E4CA7"/>
    <w:rsid w:val="001F0CD3"/>
    <w:rsid w:val="00426A64"/>
    <w:rsid w:val="00524F13"/>
    <w:rsid w:val="0070070D"/>
    <w:rsid w:val="00756391"/>
    <w:rsid w:val="0082626F"/>
    <w:rsid w:val="008A0518"/>
    <w:rsid w:val="009B7C2A"/>
    <w:rsid w:val="009F2D45"/>
    <w:rsid w:val="00A96331"/>
    <w:rsid w:val="00E92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08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</Pages>
  <Words>249</Words>
  <Characters>1420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2015-03-27T02:32:00Z</dcterms:created>
  <dcterms:modified xsi:type="dcterms:W3CDTF">2015-03-30T02:47:00Z</dcterms:modified>
</cp:coreProperties>
</file>