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9E" w:rsidRPr="005B2F8B" w:rsidRDefault="00564D9E" w:rsidP="000A085A">
      <w:pPr>
        <w:ind w:firstLine="708"/>
      </w:pPr>
      <w:r w:rsidRPr="00DA6715">
        <w:rPr>
          <w:b/>
        </w:rPr>
        <w:t>Чащина Лидия Петровна, (13.03.1923-29.09.2008</w:t>
      </w:r>
      <w:r>
        <w:rPr>
          <w:b/>
        </w:rPr>
        <w:t xml:space="preserve"> </w:t>
      </w:r>
      <w:r w:rsidRPr="00DA6715">
        <w:rPr>
          <w:b/>
        </w:rPr>
        <w:t>г.)</w:t>
      </w:r>
      <w:r w:rsidRPr="005B2F8B">
        <w:t xml:space="preserve"> проходила службу с декабря 1942 по 29 июля 1945 года в 182 отдельном зенитном артиллерийском дивизионе противовоздушной обороны. Участие в боевых действиях в ВОВ в составе 182 отдельного зенитного артиллерийского дивизиона противовоздушной обороны 9 Краснознаменный корпус ПВО с 2 апреля </w:t>
      </w:r>
      <w:smartTag w:uri="urn:schemas-microsoft-com:office:smarttags" w:element="metricconverter">
        <w:smartTagPr>
          <w:attr w:name="ProductID" w:val="1943 г"/>
        </w:smartTagPr>
        <w:r w:rsidRPr="005B2F8B">
          <w:t>1943 г</w:t>
        </w:r>
      </w:smartTag>
      <w:r w:rsidRPr="005B2F8B">
        <w:t xml:space="preserve">. по 9 мая </w:t>
      </w:r>
      <w:smartTag w:uri="urn:schemas-microsoft-com:office:smarttags" w:element="metricconverter">
        <w:smartTagPr>
          <w:attr w:name="ProductID" w:val="1945 г"/>
        </w:smartTagPr>
        <w:r w:rsidRPr="005B2F8B">
          <w:t>1945 г</w:t>
        </w:r>
      </w:smartTag>
      <w:r w:rsidRPr="005B2F8B">
        <w:t>.</w:t>
      </w:r>
    </w:p>
    <w:p w:rsidR="00564D9E" w:rsidRPr="005B2F8B" w:rsidRDefault="00564D9E" w:rsidP="000A085A">
      <w:pPr>
        <w:ind w:firstLine="708"/>
        <w:jc w:val="both"/>
      </w:pPr>
    </w:p>
    <w:p w:rsidR="00564D9E" w:rsidRPr="005B2F8B" w:rsidRDefault="00564D9E" w:rsidP="000A085A">
      <w:pPr>
        <w:jc w:val="center"/>
      </w:pPr>
      <w:r w:rsidRPr="005B2F8B">
        <w:rPr>
          <w:b/>
        </w:rPr>
        <w:t>Короткие воспоминания из моей военной солдатской службы, начавшейся в городе Свердловск и оконченной в Венгрии в городе Сольнок</w:t>
      </w:r>
      <w:r w:rsidRPr="005B2F8B">
        <w:t>.</w:t>
      </w:r>
    </w:p>
    <w:p w:rsidR="00564D9E" w:rsidRPr="005B2F8B" w:rsidRDefault="00564D9E" w:rsidP="009F4752">
      <w:pPr>
        <w:ind w:firstLine="708"/>
        <w:jc w:val="both"/>
      </w:pPr>
      <w:r w:rsidRPr="005B2F8B">
        <w:t xml:space="preserve">В </w:t>
      </w:r>
      <w:smartTag w:uri="urn:schemas-microsoft-com:office:smarttags" w:element="metricconverter">
        <w:smartTagPr>
          <w:attr w:name="ProductID" w:val="1942 г"/>
        </w:smartTagPr>
        <w:r w:rsidRPr="005B2F8B">
          <w:t>1942 г</w:t>
        </w:r>
      </w:smartTag>
      <w:r w:rsidRPr="005B2F8B">
        <w:t xml:space="preserve">. окончила Белоярскую среднюю школу, летом закончила курсы штурвальных– помощников комбайнеров. </w:t>
      </w:r>
    </w:p>
    <w:p w:rsidR="00564D9E" w:rsidRPr="005B2F8B" w:rsidRDefault="00564D9E" w:rsidP="00DA6715">
      <w:pPr>
        <w:ind w:firstLine="708"/>
        <w:jc w:val="both"/>
      </w:pPr>
      <w:r w:rsidRPr="005B2F8B">
        <w:t>3 декабря 1942 года призвана по мобилизации в Красную Армию Белоярским районным комиссариатом Свердловской области. Мобилизация: к 12 часам велено явиться в военкомат, в 14 часов – медицинская комиссия. Ночью поездом отправились в г. Свердловск, где формировался наш 182 дивизион ОЗАД (отдельный зенитно-артиллерийский дивизион).</w:t>
      </w:r>
      <w:r>
        <w:t xml:space="preserve"> </w:t>
      </w:r>
      <w:r w:rsidRPr="005B2F8B">
        <w:t>Зима на Урале 1942-</w:t>
      </w:r>
      <w:smartTag w:uri="urn:schemas-microsoft-com:office:smarttags" w:element="metricconverter">
        <w:smartTagPr>
          <w:attr w:name="ProductID" w:val="1943 г"/>
        </w:smartTagPr>
        <w:r w:rsidRPr="005B2F8B">
          <w:t>1943 г</w:t>
        </w:r>
      </w:smartTag>
      <w:r w:rsidRPr="005B2F8B">
        <w:t>. была суровая, морозная, 42-43° мороза. Приходилось заниматься строительством землянок для жилья, рвов, это тяжелейшие земляные работы в предуральской мерзлоте. По ночам нас возили на электричке за город грузить торф в вагоны, тяжелая работа.</w:t>
      </w:r>
    </w:p>
    <w:p w:rsidR="00564D9E" w:rsidRPr="005B2F8B" w:rsidRDefault="00564D9E" w:rsidP="009F4752">
      <w:pPr>
        <w:ind w:firstLine="708"/>
        <w:jc w:val="both"/>
      </w:pPr>
      <w:r w:rsidRPr="005B2F8B">
        <w:t>Я была во взводе управления батареи № 3, связист, телефонист, шинель мне попалась прожженная, шапка ушанка прострелянная, огромная, я была как маленький Мук. Запомнилась мороженая картошка в ваннах.</w:t>
      </w:r>
    </w:p>
    <w:p w:rsidR="00564D9E" w:rsidRPr="005B2F8B" w:rsidRDefault="00564D9E" w:rsidP="00DA6715">
      <w:pPr>
        <w:ind w:firstLine="708"/>
        <w:jc w:val="both"/>
      </w:pPr>
      <w:r w:rsidRPr="005B2F8B">
        <w:t xml:space="preserve">В ночь на 13 марта </w:t>
      </w:r>
      <w:smartTag w:uri="urn:schemas-microsoft-com:office:smarttags" w:element="metricconverter">
        <w:smartTagPr>
          <w:attr w:name="ProductID" w:val="1942 г"/>
        </w:smartTagPr>
        <w:r w:rsidRPr="005B2F8B">
          <w:t>1942 г</w:t>
        </w:r>
      </w:smartTag>
      <w:r w:rsidRPr="005B2F8B">
        <w:t>. погрузка в эшелоны - пульмановские грузовые теплушки, на фронт.</w:t>
      </w:r>
      <w:r>
        <w:t xml:space="preserve"> </w:t>
      </w:r>
      <w:r w:rsidRPr="005B2F8B">
        <w:t>По дороге изучали по альбомам, по силуэтам самолеты: наши, немецкие, англо-американские, задача зенитчиков – по звуку моторов, по силуэтам своевременно распознавать авиацию.</w:t>
      </w:r>
    </w:p>
    <w:p w:rsidR="00564D9E" w:rsidRPr="005B2F8B" w:rsidRDefault="00564D9E" w:rsidP="005B2F8B">
      <w:pPr>
        <w:ind w:firstLine="708"/>
        <w:jc w:val="both"/>
      </w:pPr>
      <w:r w:rsidRPr="005B2F8B">
        <w:t xml:space="preserve">4 марта </w:t>
      </w:r>
      <w:smartTag w:uri="urn:schemas-microsoft-com:office:smarttags" w:element="metricconverter">
        <w:smartTagPr>
          <w:attr w:name="ProductID" w:val="1943 г"/>
        </w:smartTagPr>
        <w:r w:rsidRPr="005B2F8B">
          <w:t>1943 г</w:t>
        </w:r>
      </w:smartTag>
      <w:r w:rsidRPr="005B2F8B">
        <w:t xml:space="preserve">. прибыли в г. Валуйки. Только окопались, приказ сниматься. 26 марта выехали из Валуйков в Миллерово Ростовской области. Передислокация – 8 суток, бомбёжки по ночам, нашему дивизиону везло – проскакивали без потерь. </w:t>
      </w:r>
    </w:p>
    <w:p w:rsidR="00564D9E" w:rsidRPr="005B2F8B" w:rsidRDefault="00564D9E" w:rsidP="009F4752">
      <w:pPr>
        <w:ind w:firstLine="708"/>
        <w:jc w:val="both"/>
      </w:pPr>
      <w:r w:rsidRPr="005B2F8B">
        <w:t xml:space="preserve">С 2 апреля по 17 августа </w:t>
      </w:r>
      <w:smartTag w:uri="urn:schemas-microsoft-com:office:smarttags" w:element="metricconverter">
        <w:smartTagPr>
          <w:attr w:name="ProductID" w:val="1943 г"/>
        </w:smartTagPr>
        <w:r w:rsidRPr="005B2F8B">
          <w:t>1943 г</w:t>
        </w:r>
      </w:smartTag>
      <w:r w:rsidRPr="005B2F8B">
        <w:t>. обороняли Миллерово, ежесуточно отражали налеты фашистской авиации с 22 часов вечера до 2-4 часов утра.</w:t>
      </w:r>
    </w:p>
    <w:p w:rsidR="00564D9E" w:rsidRPr="005B2F8B" w:rsidRDefault="00564D9E" w:rsidP="005B2F8B">
      <w:pPr>
        <w:jc w:val="both"/>
      </w:pPr>
      <w:r w:rsidRPr="005B2F8B">
        <w:t xml:space="preserve"> </w:t>
      </w:r>
      <w:r w:rsidRPr="005B2F8B">
        <w:tab/>
        <w:t xml:space="preserve">При тушении зажигалок меня контузило, ушиб головы, засыпало глаза песком, обошлось без ожогов, благо песок был холодным,  не ослепла - Бог спас от такой беды. </w:t>
      </w:r>
    </w:p>
    <w:p w:rsidR="00564D9E" w:rsidRPr="005B2F8B" w:rsidRDefault="00564D9E" w:rsidP="009F4752">
      <w:pPr>
        <w:ind w:firstLine="708"/>
        <w:jc w:val="both"/>
      </w:pPr>
      <w:r w:rsidRPr="005B2F8B">
        <w:t xml:space="preserve">В июне-июле </w:t>
      </w:r>
      <w:smartTag w:uri="urn:schemas-microsoft-com:office:smarttags" w:element="metricconverter">
        <w:smartTagPr>
          <w:attr w:name="ProductID" w:val="1943 г"/>
        </w:smartTagPr>
        <w:r w:rsidRPr="005B2F8B">
          <w:t>1943 г</w:t>
        </w:r>
      </w:smartTag>
      <w:r w:rsidRPr="005B2F8B">
        <w:t xml:space="preserve"> заболела малярией, лежала в инфекционном госпитале 2 недели.</w:t>
      </w:r>
    </w:p>
    <w:p w:rsidR="00564D9E" w:rsidRPr="005B2F8B" w:rsidRDefault="00564D9E" w:rsidP="009F4752">
      <w:pPr>
        <w:ind w:firstLine="708"/>
        <w:jc w:val="both"/>
      </w:pPr>
      <w:r w:rsidRPr="005B2F8B">
        <w:t xml:space="preserve">8 месяцев я была связист-телефонист во взводе управления, отделение связи. Тянуть связь, устранять порывы на линии батареи со штабом дивизиона, караульная служба, работа рабочими по кухне – вот такая жизнь в Миллерово. </w:t>
      </w:r>
    </w:p>
    <w:p w:rsidR="00564D9E" w:rsidRPr="005B2F8B" w:rsidRDefault="00564D9E" w:rsidP="00DA6715">
      <w:pPr>
        <w:ind w:firstLine="708"/>
        <w:jc w:val="both"/>
      </w:pPr>
      <w:r w:rsidRPr="005B2F8B">
        <w:t>Все три года жили в землянках, спали, не раздеваясь, на голых земляных нарах, прикрытых черным толем, ободранным с немецких трофейных вагонов. Шинель на себя, шинель под себя, противогаз под голову! Умывались на улице.</w:t>
      </w:r>
      <w:r>
        <w:t xml:space="preserve"> </w:t>
      </w:r>
      <w:r w:rsidRPr="005B2F8B">
        <w:t xml:space="preserve">Обороняли важные стратегические объекты – железнодорожные узлы, города, мосты. </w:t>
      </w:r>
    </w:p>
    <w:p w:rsidR="00564D9E" w:rsidRPr="005B2F8B" w:rsidRDefault="00564D9E" w:rsidP="009F4752">
      <w:pPr>
        <w:ind w:firstLine="708"/>
        <w:jc w:val="both"/>
      </w:pPr>
      <w:r w:rsidRPr="005B2F8B">
        <w:t xml:space="preserve">18 августа прибыли своим ходом в ст. Луганскую – передислокация. Ст. Луганская в </w:t>
      </w:r>
      <w:smartTag w:uri="urn:schemas-microsoft-com:office:smarttags" w:element="metricconverter">
        <w:smartTagPr>
          <w:attr w:name="ProductID" w:val="18 км"/>
        </w:smartTagPr>
        <w:r w:rsidRPr="005B2F8B">
          <w:t>18 км</w:t>
        </w:r>
      </w:smartTag>
      <w:r w:rsidRPr="005B2F8B">
        <w:t xml:space="preserve"> от Ворошиловграда. Здесь мы стояли 43 дня – с 18 августа по 31 сентября </w:t>
      </w:r>
      <w:smartTag w:uri="urn:schemas-microsoft-com:office:smarttags" w:element="metricconverter">
        <w:smartTagPr>
          <w:attr w:name="ProductID" w:val="1943 г"/>
        </w:smartTagPr>
        <w:r w:rsidRPr="005B2F8B">
          <w:t>1943 г</w:t>
        </w:r>
      </w:smartTag>
      <w:r w:rsidRPr="005B2F8B">
        <w:t>.</w:t>
      </w:r>
    </w:p>
    <w:p w:rsidR="00564D9E" w:rsidRPr="005B2F8B" w:rsidRDefault="00564D9E" w:rsidP="009F4752">
      <w:pPr>
        <w:ind w:firstLine="708"/>
        <w:jc w:val="both"/>
      </w:pPr>
      <w:r w:rsidRPr="005B2F8B">
        <w:t xml:space="preserve">С 31 сентября </w:t>
      </w:r>
      <w:smartTag w:uri="urn:schemas-microsoft-com:office:smarttags" w:element="metricconverter">
        <w:smartTagPr>
          <w:attr w:name="ProductID" w:val="1943 г"/>
        </w:smartTagPr>
        <w:r w:rsidRPr="005B2F8B">
          <w:t>1943 г</w:t>
        </w:r>
      </w:smartTag>
      <w:r w:rsidRPr="005B2F8B">
        <w:t xml:space="preserve">. я стала прибористом огневого взвода. </w:t>
      </w:r>
    </w:p>
    <w:p w:rsidR="00564D9E" w:rsidRPr="005B2F8B" w:rsidRDefault="00564D9E" w:rsidP="009F4752">
      <w:pPr>
        <w:ind w:firstLine="708"/>
        <w:jc w:val="both"/>
      </w:pPr>
      <w:r w:rsidRPr="005B2F8B">
        <w:t>Далее 12 дней по железной дор</w:t>
      </w:r>
      <w:r>
        <w:t xml:space="preserve">оге – передислокация в Лозовую. </w:t>
      </w:r>
      <w:r w:rsidRPr="005B2F8B">
        <w:t>Обороняли по 22 марта 1944 года.</w:t>
      </w:r>
    </w:p>
    <w:p w:rsidR="00564D9E" w:rsidRPr="005B2F8B" w:rsidRDefault="00564D9E" w:rsidP="009F4752">
      <w:pPr>
        <w:ind w:firstLine="708"/>
        <w:jc w:val="both"/>
      </w:pPr>
      <w:r w:rsidRPr="005B2F8B">
        <w:t xml:space="preserve">22 марта </w:t>
      </w:r>
      <w:smartTag w:uri="urn:schemas-microsoft-com:office:smarttags" w:element="metricconverter">
        <w:smartTagPr>
          <w:attr w:name="ProductID" w:val="1944 г"/>
        </w:smartTagPr>
        <w:r w:rsidRPr="005B2F8B">
          <w:t>1944 г</w:t>
        </w:r>
      </w:smartTag>
      <w:r w:rsidRPr="005B2F8B">
        <w:t>. отправились эшелоном в Синельниково Днепропетровской области. Стояли 16 суток, опять копали землянки, было сыро, холодно. Только окопались, приказ подниматься. 8 апреля из Синельниково передислокация</w:t>
      </w:r>
      <w:r>
        <w:t>.</w:t>
      </w:r>
      <w:r w:rsidRPr="005B2F8B">
        <w:t xml:space="preserve"> Прибыли 18 апреля на железнодорожный узел г. Жмеринка Винницкой области, объект, имеющий важное стратегическое значение. Обороняли 6 месяцев 13 суток, по 31 декабря </w:t>
      </w:r>
      <w:smartTag w:uri="urn:schemas-microsoft-com:office:smarttags" w:element="metricconverter">
        <w:smartTagPr>
          <w:attr w:name="ProductID" w:val="1944 г"/>
        </w:smartTagPr>
        <w:r w:rsidRPr="005B2F8B">
          <w:t>1944 г</w:t>
        </w:r>
      </w:smartTag>
      <w:r w:rsidRPr="005B2F8B">
        <w:t xml:space="preserve">.,  </w:t>
      </w:r>
    </w:p>
    <w:p w:rsidR="00564D9E" w:rsidRPr="005B2F8B" w:rsidRDefault="00564D9E" w:rsidP="009F4752">
      <w:pPr>
        <w:ind w:firstLine="708"/>
        <w:jc w:val="both"/>
      </w:pPr>
      <w:r w:rsidRPr="005B2F8B">
        <w:t xml:space="preserve">29-30 декабря </w:t>
      </w:r>
      <w:smartTag w:uri="urn:schemas-microsoft-com:office:smarttags" w:element="metricconverter">
        <w:smartTagPr>
          <w:attr w:name="ProductID" w:val="1944 г"/>
        </w:smartTagPr>
        <w:r w:rsidRPr="005B2F8B">
          <w:t>1944 г</w:t>
        </w:r>
      </w:smartTag>
      <w:r w:rsidRPr="005B2F8B">
        <w:t xml:space="preserve">. погрузка на платформы, 1 января </w:t>
      </w:r>
      <w:smartTag w:uri="urn:schemas-microsoft-com:office:smarttags" w:element="metricconverter">
        <w:smartTagPr>
          <w:attr w:name="ProductID" w:val="1945 г"/>
        </w:smartTagPr>
        <w:r w:rsidRPr="005B2F8B">
          <w:t>1945 г</w:t>
        </w:r>
      </w:smartTag>
      <w:r w:rsidRPr="005B2F8B">
        <w:t>. снялись из Жмеринки в 6-35 утра. Ехали сутки почти без остановки, город Бельцы, в 2-15 ночи река Прут, граница с Румынией, проверка пограничниками. Далее Румыния, города Яссы, Пашканы, Плоешти, город Арад на границе Румынии и Венгрии. Тащили нас по узкоколейке три паровоза, тащили по горам-тоннелям Венгерских Трансильванских Альп.</w:t>
      </w:r>
    </w:p>
    <w:p w:rsidR="00564D9E" w:rsidRPr="005B2F8B" w:rsidRDefault="00564D9E" w:rsidP="009F4752">
      <w:pPr>
        <w:ind w:firstLine="708"/>
        <w:jc w:val="both"/>
      </w:pPr>
      <w:r w:rsidRPr="005B2F8B">
        <w:t xml:space="preserve">23 января </w:t>
      </w:r>
      <w:smartTag w:uri="urn:schemas-microsoft-com:office:smarttags" w:element="metricconverter">
        <w:smartTagPr>
          <w:attr w:name="ProductID" w:val="1945 г"/>
        </w:smartTagPr>
        <w:r w:rsidRPr="005B2F8B">
          <w:t>1945 г</w:t>
        </w:r>
      </w:smartTag>
      <w:r w:rsidRPr="005B2F8B">
        <w:t>. прибыли в город Бекешчаба,  Венгрия. Обороняли его да 15 марта 1945г., 52 дня, потом опять погрузка на платформы и в путь.</w:t>
      </w:r>
    </w:p>
    <w:p w:rsidR="00564D9E" w:rsidRPr="005B2F8B" w:rsidRDefault="00564D9E" w:rsidP="009F4752">
      <w:pPr>
        <w:ind w:firstLine="708"/>
        <w:jc w:val="both"/>
      </w:pPr>
      <w:r w:rsidRPr="005B2F8B">
        <w:t>Через двое суток в пути, 17 марта, прибыли на правый берег реки Тиса, в город Сольнок. Обороняли мост через Тису 4 месяца 14 дней.</w:t>
      </w:r>
    </w:p>
    <w:p w:rsidR="00564D9E" w:rsidRPr="005B2F8B" w:rsidRDefault="00564D9E" w:rsidP="009F4752">
      <w:pPr>
        <w:ind w:firstLine="708"/>
        <w:jc w:val="both"/>
      </w:pPr>
      <w:r w:rsidRPr="005B2F8B">
        <w:t>23 июля 1945г. вышел Закон Президиума Верховного Совета СССР о демобилизации девушек.</w:t>
      </w:r>
    </w:p>
    <w:p w:rsidR="00564D9E" w:rsidRPr="005B2F8B" w:rsidRDefault="00564D9E" w:rsidP="009F4752">
      <w:pPr>
        <w:ind w:firstLine="708"/>
        <w:jc w:val="both"/>
      </w:pPr>
      <w:r w:rsidRPr="005B2F8B">
        <w:t>Три дня были в столице Венгрии - Будапеште – получали боевые награды, я была награждена медалью «За боевые заслуги».</w:t>
      </w:r>
    </w:p>
    <w:p w:rsidR="00564D9E" w:rsidRPr="005B2F8B" w:rsidRDefault="00564D9E" w:rsidP="009F4752">
      <w:pPr>
        <w:ind w:firstLine="708"/>
        <w:jc w:val="both"/>
      </w:pPr>
      <w:r w:rsidRPr="005B2F8B">
        <w:t xml:space="preserve">29 июля погрузились в теплушки – грузовые вагоны. Ветхие, полуразбитые вагонишки, опять двухъярусные нары, того и гляди рухнут, но они несли нас домой! </w:t>
      </w:r>
    </w:p>
    <w:p w:rsidR="00564D9E" w:rsidRPr="005B2F8B" w:rsidRDefault="00564D9E" w:rsidP="00DA6715">
      <w:pPr>
        <w:ind w:firstLine="708"/>
        <w:jc w:val="both"/>
      </w:pPr>
      <w:r w:rsidRPr="005B2F8B">
        <w:t>Утром выехали в Россию, провожали нас всем дивизионом. Тащились из Венгрии до Свердловска 22 дня, по пути местные жители бросали нам фрукты.</w:t>
      </w:r>
      <w:r>
        <w:t xml:space="preserve"> </w:t>
      </w:r>
      <w:r w:rsidRPr="005B2F8B">
        <w:t>20 августа уже была в родной Белоярке.</w:t>
      </w:r>
    </w:p>
    <w:p w:rsidR="00564D9E" w:rsidRPr="005B2F8B" w:rsidRDefault="00564D9E" w:rsidP="009F4752">
      <w:pPr>
        <w:ind w:firstLine="708"/>
        <w:jc w:val="both"/>
      </w:pPr>
      <w:r w:rsidRPr="005B2F8B">
        <w:t xml:space="preserve">25 августа </w:t>
      </w:r>
      <w:smartTag w:uri="urn:schemas-microsoft-com:office:smarttags" w:element="metricconverter">
        <w:smartTagPr>
          <w:attr w:name="ProductID" w:val="1945 г"/>
        </w:smartTagPr>
        <w:r w:rsidRPr="005B2F8B">
          <w:t>1945 г</w:t>
        </w:r>
      </w:smartTag>
      <w:r w:rsidRPr="005B2F8B">
        <w:t>. снялась в военкомате с учета, сдала красноармейскую книжку, мне дали справку об участии в боевых действиях, вручили медаль «За победу над Германией» и всё!</w:t>
      </w:r>
    </w:p>
    <w:p w:rsidR="00564D9E" w:rsidRPr="005B2F8B" w:rsidRDefault="00564D9E" w:rsidP="009F4752">
      <w:pPr>
        <w:ind w:firstLine="708"/>
        <w:jc w:val="both"/>
      </w:pPr>
      <w:r w:rsidRPr="005B2F8B">
        <w:t>Закончилась моя жизнь с подъемами, построениями, тревогами, дневальством, караульной службой, бесконечными погрузками-разгрузками, жизнью в полевых условиях, в землянках, на боевых позициях.</w:t>
      </w:r>
    </w:p>
    <w:p w:rsidR="00564D9E" w:rsidRPr="005B2F8B" w:rsidRDefault="00564D9E" w:rsidP="009F4752">
      <w:pPr>
        <w:ind w:firstLine="708"/>
        <w:jc w:val="both"/>
      </w:pPr>
      <w:r w:rsidRPr="005B2F8B">
        <w:t>С 1 сентября начала учиться в Свердловской зубоврачебной школе, так сказать, с корабля на бал!</w:t>
      </w:r>
    </w:p>
    <w:p w:rsidR="00564D9E" w:rsidRPr="005B2F8B" w:rsidRDefault="00564D9E" w:rsidP="009F4752">
      <w:pPr>
        <w:ind w:firstLine="708"/>
        <w:jc w:val="both"/>
      </w:pPr>
      <w:r w:rsidRPr="005B2F8B">
        <w:t xml:space="preserve">                                                                                                             </w:t>
      </w:r>
    </w:p>
    <w:p w:rsidR="00564D9E" w:rsidRPr="005B2F8B" w:rsidRDefault="00564D9E" w:rsidP="009F4752">
      <w:r w:rsidRPr="005B2F8B">
        <w:t xml:space="preserve">                                                                                  </w:t>
      </w:r>
      <w:r>
        <w:t xml:space="preserve">                               </w:t>
      </w:r>
    </w:p>
    <w:sectPr w:rsidR="00564D9E" w:rsidRPr="005B2F8B" w:rsidSect="009B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752"/>
    <w:rsid w:val="00056890"/>
    <w:rsid w:val="000A085A"/>
    <w:rsid w:val="000C6B07"/>
    <w:rsid w:val="00564D9E"/>
    <w:rsid w:val="005B2F8B"/>
    <w:rsid w:val="006C3B60"/>
    <w:rsid w:val="006F7D2F"/>
    <w:rsid w:val="0088647C"/>
    <w:rsid w:val="009B3C69"/>
    <w:rsid w:val="009F4752"/>
    <w:rsid w:val="00DA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5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F475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804</Words>
  <Characters>4589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2015-03-27T04:38:00Z</dcterms:created>
  <dcterms:modified xsi:type="dcterms:W3CDTF">2015-03-30T02:36:00Z</dcterms:modified>
</cp:coreProperties>
</file>