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1D" w:rsidRDefault="00D2081D" w:rsidP="00246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Тришкина Мария Куприяновна – труженик тыла.</w:t>
      </w:r>
    </w:p>
    <w:p w:rsidR="00D2081D" w:rsidRDefault="00D2081D" w:rsidP="002464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 Куприяновна родилась 28.08.1931 года в семье крестьян. Место рождения – деревня Шимолино Благовещенского района Алтайского края. В школу пошла в 1941 году, в год начала Великой Отечественной войны. Учиться Марии Куприяновне в годы войны приходилось с ноября по май, всё остальное время нужно было работать в колхозе, помогать растить хлеб, скот для фронта. Детей поднимали рано, они выходили в поля, пололи пшеницу, картошку, ворошили сено и зерно, чистили свинарники, когда приходила осень, собирали по полям оставшиеся колоски. В зимнее время приходилось тоже помогать матери прясть и сучить шерсть, все женщины вязали носки и рукавицы для фронта. В огородах колхозники выращивали табак, дети его рубили, сортировали в кисеты для отправки солдатам. Мария Куприяновна вспоминает, как всей деревней читали письма с фронта, вместе радовались и вместе горевали и оплакивали погибших односельчан. Все ждали и надеялись, что скоро придёт победа и дождались лишь к июню 1945 года счастливую весть, когда прямо в поле приехал нарочный с красным флагом и объявил, что Великая Отечественная война закончена победой советского народа. Мария Куприяновна всю жизнь помнит тот день, как люди ликовали и радовались со слезами на глазах. Дальше пошла мирная жизнь. До 1951 года Мария Куприяновна продолжала работать в колхозе, но мечтала уехать в город и мечта её сбылась, когда в деревню приехали вербовщики агитировать молодёжь на работу в город Барнаул Алтайского края. Сначала работа на стройке в Барнауле, затем переезд в город Прокопьевск в 1953 году, с которым Мария Куприяновна связала всю дальнейшую судьбу. Вышла замуж за хорошего парня, родила дочь и двух сыновей, работала и уборщицей и кондуктором в трамвайном управлении, на пенсию пошла с обогатительной фабрики. Сейчас в свои 84</w:t>
      </w:r>
      <w:r w:rsidRPr="000623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она всё ещё энергичная и общительная женщина, помогает добрым советом детям и внукам. Награждена  медалью «Ветеран труда» за долголетний добросовестный труд, медалью в честь 55 – летия со дня Победы в Великой Отечественной войне, медалью в честь 60 – летия со дня Победы в Великой Отечественной войне, медалью в честь 65 – летия со дня Победы в Великой Отечественной войне, медалью в честь 70 – летия со дня Победы в Великой Отечественной войне.</w:t>
      </w:r>
    </w:p>
    <w:p w:rsidR="00D2081D" w:rsidRPr="0006232B" w:rsidRDefault="00D2081D" w:rsidP="0006232B">
      <w:pPr>
        <w:rPr>
          <w:rFonts w:ascii="Times New Roman" w:hAnsi="Times New Roman"/>
          <w:sz w:val="28"/>
          <w:szCs w:val="28"/>
        </w:rPr>
      </w:pPr>
      <w:r w:rsidRPr="0006232B">
        <w:rPr>
          <w:rFonts w:ascii="Times New Roman" w:hAnsi="Times New Roman"/>
          <w:sz w:val="28"/>
          <w:szCs w:val="28"/>
        </w:rPr>
        <w:t>Марина Вагизовна Романова,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32B">
        <w:rPr>
          <w:rFonts w:ascii="Times New Roman" w:hAnsi="Times New Roman"/>
          <w:sz w:val="28"/>
          <w:szCs w:val="28"/>
        </w:rPr>
        <w:t>зав</w:t>
      </w:r>
      <w:r>
        <w:rPr>
          <w:rFonts w:ascii="Times New Roman" w:hAnsi="Times New Roman"/>
          <w:sz w:val="28"/>
          <w:szCs w:val="28"/>
        </w:rPr>
        <w:t>едующая детской библиотекой № 12,</w:t>
      </w:r>
    </w:p>
    <w:p w:rsidR="00D2081D" w:rsidRPr="0006232B" w:rsidRDefault="00D2081D" w:rsidP="000623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Прокопьевск, 653046, </w:t>
      </w:r>
      <w:r w:rsidRPr="0006232B">
        <w:rPr>
          <w:rFonts w:ascii="Times New Roman" w:hAnsi="Times New Roman"/>
          <w:sz w:val="28"/>
          <w:szCs w:val="28"/>
        </w:rPr>
        <w:t>ул. Цикличная,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32B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232B">
        <w:rPr>
          <w:rFonts w:ascii="Times New Roman" w:hAnsi="Times New Roman"/>
          <w:sz w:val="28"/>
          <w:szCs w:val="28"/>
        </w:rPr>
        <w:t xml:space="preserve">тел.67-12-53,                                                                                    </w:t>
      </w:r>
    </w:p>
    <w:p w:rsidR="00D2081D" w:rsidRPr="0006232B" w:rsidRDefault="00D2081D" w:rsidP="0006232B">
      <w:pPr>
        <w:rPr>
          <w:rFonts w:ascii="Times New Roman" w:hAnsi="Times New Roman"/>
          <w:sz w:val="28"/>
          <w:szCs w:val="28"/>
        </w:rPr>
      </w:pPr>
      <w:hyperlink r:id="rId4" w:history="1">
        <w:r w:rsidRPr="0006232B">
          <w:rPr>
            <w:rStyle w:val="Hyperlink"/>
            <w:rFonts w:ascii="Times New Roman" w:hAnsi="Times New Roman"/>
            <w:sz w:val="28"/>
            <w:szCs w:val="28"/>
            <w:lang w:val="en-US"/>
          </w:rPr>
          <w:t>detbibl</w:t>
        </w:r>
        <w:r w:rsidRPr="0006232B">
          <w:rPr>
            <w:rStyle w:val="Hyperlink"/>
            <w:rFonts w:ascii="Times New Roman" w:hAnsi="Times New Roman"/>
            <w:sz w:val="28"/>
            <w:szCs w:val="28"/>
          </w:rPr>
          <w:t>12@</w:t>
        </w:r>
        <w:r w:rsidRPr="0006232B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06232B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06232B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6232B">
        <w:rPr>
          <w:rFonts w:ascii="Times New Roman" w:hAnsi="Times New Roman"/>
          <w:sz w:val="28"/>
          <w:szCs w:val="28"/>
        </w:rPr>
        <w:t xml:space="preserve"> </w:t>
      </w:r>
    </w:p>
    <w:p w:rsidR="00D2081D" w:rsidRDefault="00D2081D" w:rsidP="002464B1">
      <w:pPr>
        <w:jc w:val="both"/>
        <w:rPr>
          <w:rFonts w:ascii="Times New Roman" w:hAnsi="Times New Roman"/>
          <w:sz w:val="28"/>
          <w:szCs w:val="28"/>
        </w:rPr>
      </w:pPr>
    </w:p>
    <w:p w:rsidR="00D2081D" w:rsidRDefault="00D2081D">
      <w:pPr>
        <w:rPr>
          <w:rFonts w:ascii="Times New Roman" w:hAnsi="Times New Roman"/>
          <w:sz w:val="28"/>
          <w:szCs w:val="28"/>
        </w:rPr>
      </w:pPr>
    </w:p>
    <w:p w:rsidR="00D2081D" w:rsidRPr="007612EC" w:rsidRDefault="00D2081D">
      <w:pPr>
        <w:rPr>
          <w:rFonts w:ascii="Times New Roman" w:hAnsi="Times New Roman"/>
          <w:sz w:val="28"/>
          <w:szCs w:val="28"/>
        </w:rPr>
      </w:pPr>
    </w:p>
    <w:sectPr w:rsidR="00D2081D" w:rsidRPr="007612EC" w:rsidSect="002C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2EC"/>
    <w:rsid w:val="00017B96"/>
    <w:rsid w:val="0006232B"/>
    <w:rsid w:val="000D28F0"/>
    <w:rsid w:val="001116B5"/>
    <w:rsid w:val="00112278"/>
    <w:rsid w:val="00125A09"/>
    <w:rsid w:val="00206641"/>
    <w:rsid w:val="002464B1"/>
    <w:rsid w:val="002C66E3"/>
    <w:rsid w:val="002F7B78"/>
    <w:rsid w:val="00355182"/>
    <w:rsid w:val="004400A0"/>
    <w:rsid w:val="00481116"/>
    <w:rsid w:val="004C5FE9"/>
    <w:rsid w:val="00536DDF"/>
    <w:rsid w:val="005D371C"/>
    <w:rsid w:val="00657F3F"/>
    <w:rsid w:val="006645D6"/>
    <w:rsid w:val="00681154"/>
    <w:rsid w:val="00691499"/>
    <w:rsid w:val="007612EC"/>
    <w:rsid w:val="00784ACA"/>
    <w:rsid w:val="007F607B"/>
    <w:rsid w:val="008707C4"/>
    <w:rsid w:val="008B4B19"/>
    <w:rsid w:val="00A66339"/>
    <w:rsid w:val="00A7318D"/>
    <w:rsid w:val="00BC7AA4"/>
    <w:rsid w:val="00D05184"/>
    <w:rsid w:val="00D2081D"/>
    <w:rsid w:val="00DB6E2D"/>
    <w:rsid w:val="00DC1964"/>
    <w:rsid w:val="00DE20F5"/>
    <w:rsid w:val="00E0605D"/>
    <w:rsid w:val="00F049C4"/>
    <w:rsid w:val="00FC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6232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bibl1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2</Pages>
  <Words>382</Words>
  <Characters>2181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Filial_12</dc:creator>
  <cp:keywords/>
  <dc:description/>
  <cp:lastModifiedBy>Admin</cp:lastModifiedBy>
  <cp:revision>15</cp:revision>
  <dcterms:created xsi:type="dcterms:W3CDTF">2015-03-27T04:56:00Z</dcterms:created>
  <dcterms:modified xsi:type="dcterms:W3CDTF">2015-04-16T05:16:00Z</dcterms:modified>
</cp:coreProperties>
</file>