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5A" w:rsidRPr="00497290" w:rsidRDefault="00CA3D5A" w:rsidP="00A773E1">
      <w:pPr>
        <w:ind w:firstLine="708"/>
        <w:jc w:val="center"/>
        <w:rPr>
          <w:b/>
          <w:sz w:val="24"/>
          <w:szCs w:val="24"/>
        </w:rPr>
      </w:pPr>
      <w:r w:rsidRPr="00A773E1">
        <w:rPr>
          <w:b/>
          <w:sz w:val="24"/>
          <w:szCs w:val="24"/>
        </w:rPr>
        <w:t>Ткаченко Александр Федосеевич</w:t>
      </w:r>
      <w:r w:rsidRPr="00497290">
        <w:rPr>
          <w:b/>
          <w:sz w:val="24"/>
          <w:szCs w:val="24"/>
        </w:rPr>
        <w:t xml:space="preserve"> 1912 - 1992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>Мой дед Ткаченко Александр Федосеевич родился в 1912 году в селе Поспелиха Алтайского края. В 1934 году он вместе с семьёй был выслан в город Прокопьевск, устроился работать на шахту 3-3 БИС горнорабочим.  В семье было трое детей, которые родились уже в Прокопьевске, жили очень трудно. В первые месяцы войны моему деду пришла повестка из военкомата, но оказалось, что его оставили работать в тылу, дали бронь. И все годы войны дед работал на этой шахте, причём часто по несколько смен подряд. В 1943 году его как  ударника производства отправили учиться в  ФЗО и по его окончании назначили горным мастером.  И в этой должности он проработал до конца войны. Участок, который возглавлял Истафий Андреевич Агеев, всегда был в передовых и в своей работе равнялся на знаменитого Стаханова, причём не уступал ему ни в чём.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>Из воспоминаний дочерей Александр Федосеевич очень часто сдавал деньги в помощь фронту, нередко отдавал большую часть своей зарплаты. Во время войны многих друзей моего деда забрали на фронт, и дед очень часто помогал их семьям, копал огороды, колол дрова.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>На шахте, вместе с дедом, работали немцы и люди относились к ним настороженно, а дед жалел их, всегда делился с ними своими скудными тормозками, приносил из дома картошку.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>Деда всегда очень уважали за его трудолюбие, справедливость. Мой дед не был коммунистом, что было важно в те годы, но всегда отстаивал свою точку зрения. В 1942 году его выбрали в комиссию, которая следила за техникой безопасности, и был бессменным её председателем до самого выхода на пенсию.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>За время работы на шахте дед несколько раз попадал в аварии, но благодаря его профессионализму и смекалке ему удавалось и самому выйти живым из завалов, и спасти своих подчинённых.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 xml:space="preserve">В 1944 году он был награждён медалью «За трудовое отличие» и после окончания войны медалью "За доблестный труд в Великой Отечественной войне", был удостоен Звания «Почётный шахтёр». Очень много Почётных грамот, не раз его награждали денежными премиями, отрезами материи. 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 xml:space="preserve">По стопам моего деда пошли многие члены нашей семьи и связали свою жизнь с шахтой. Сын, зять, внук стали горноспасателями, другой зять и внук стали горнорабочими. Мой дед прожил долгую и трудную, но счастливую жизнь и умер 31 октября 1992 года. 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</w:p>
    <w:p w:rsidR="00CA3D5A" w:rsidRPr="00497290" w:rsidRDefault="00CA3D5A" w:rsidP="00497290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Записала   Мерзлякова Ирина </w:t>
      </w:r>
      <w:r w:rsidRPr="00A773E1">
        <w:rPr>
          <w:sz w:val="24"/>
          <w:szCs w:val="24"/>
        </w:rPr>
        <w:t xml:space="preserve">Валентиновна со слов </w:t>
      </w:r>
      <w:r>
        <w:rPr>
          <w:sz w:val="24"/>
          <w:szCs w:val="24"/>
        </w:rPr>
        <w:t xml:space="preserve">своей матери </w:t>
      </w:r>
      <w:r w:rsidRPr="00A773E1">
        <w:rPr>
          <w:sz w:val="24"/>
          <w:szCs w:val="24"/>
        </w:rPr>
        <w:t xml:space="preserve">Комаровой Галины Александровны, дочери </w:t>
      </w:r>
      <w:bookmarkStart w:id="0" w:name="_GoBack"/>
      <w:bookmarkEnd w:id="0"/>
      <w:r w:rsidRPr="00A773E1">
        <w:rPr>
          <w:sz w:val="24"/>
          <w:szCs w:val="24"/>
        </w:rPr>
        <w:t>Ткаченко Александр</w:t>
      </w:r>
      <w:r>
        <w:rPr>
          <w:sz w:val="24"/>
          <w:szCs w:val="24"/>
        </w:rPr>
        <w:t>а</w:t>
      </w:r>
      <w:r w:rsidRPr="00A773E1">
        <w:rPr>
          <w:sz w:val="24"/>
          <w:szCs w:val="24"/>
        </w:rPr>
        <w:t xml:space="preserve"> Федосеевич</w:t>
      </w:r>
      <w:r>
        <w:rPr>
          <w:sz w:val="24"/>
          <w:szCs w:val="24"/>
        </w:rPr>
        <w:t>а</w:t>
      </w:r>
    </w:p>
    <w:p w:rsidR="00CA3D5A" w:rsidRPr="00497290" w:rsidRDefault="00CA3D5A" w:rsidP="00B156B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г.Прокопьевск, ул.Есенина, 90 - 48</w:t>
      </w:r>
    </w:p>
    <w:p w:rsidR="00CA3D5A" w:rsidRPr="00A773E1" w:rsidRDefault="00CA3D5A" w:rsidP="00B156B9">
      <w:pPr>
        <w:ind w:firstLine="708"/>
        <w:jc w:val="right"/>
        <w:rPr>
          <w:sz w:val="24"/>
          <w:szCs w:val="24"/>
        </w:rPr>
      </w:pPr>
      <w:r w:rsidRPr="00A773E1">
        <w:rPr>
          <w:sz w:val="24"/>
          <w:szCs w:val="24"/>
        </w:rPr>
        <w:t>Тел.8 951 179 1357</w:t>
      </w:r>
    </w:p>
    <w:p w:rsidR="00CA3D5A" w:rsidRPr="00D210C5" w:rsidRDefault="00CA3D5A" w:rsidP="00B156B9">
      <w:pPr>
        <w:ind w:firstLine="708"/>
        <w:jc w:val="right"/>
      </w:pPr>
    </w:p>
    <w:sectPr w:rsidR="00CA3D5A" w:rsidRPr="00D210C5" w:rsidSect="00497290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A28"/>
    <w:rsid w:val="00020C2E"/>
    <w:rsid w:val="00042603"/>
    <w:rsid w:val="00117B80"/>
    <w:rsid w:val="002F5EE8"/>
    <w:rsid w:val="003A5855"/>
    <w:rsid w:val="00497290"/>
    <w:rsid w:val="005026A7"/>
    <w:rsid w:val="005400FA"/>
    <w:rsid w:val="005C39DA"/>
    <w:rsid w:val="00690C14"/>
    <w:rsid w:val="006A7C1C"/>
    <w:rsid w:val="007F379F"/>
    <w:rsid w:val="008444AC"/>
    <w:rsid w:val="0092500C"/>
    <w:rsid w:val="00A54310"/>
    <w:rsid w:val="00A773E1"/>
    <w:rsid w:val="00AB2BF1"/>
    <w:rsid w:val="00AC7A28"/>
    <w:rsid w:val="00B156B9"/>
    <w:rsid w:val="00CA3D5A"/>
    <w:rsid w:val="00D210C5"/>
    <w:rsid w:val="00D664B2"/>
    <w:rsid w:val="00E27AD0"/>
    <w:rsid w:val="00E5329D"/>
    <w:rsid w:val="00ED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1</Pages>
  <Words>368</Words>
  <Characters>2103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Библиотека№1</dc:creator>
  <cp:keywords/>
  <dc:description/>
  <cp:lastModifiedBy>Admin</cp:lastModifiedBy>
  <cp:revision>6</cp:revision>
  <dcterms:created xsi:type="dcterms:W3CDTF">2015-03-09T03:23:00Z</dcterms:created>
  <dcterms:modified xsi:type="dcterms:W3CDTF">2015-03-12T07:04:00Z</dcterms:modified>
</cp:coreProperties>
</file>