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D0" w:rsidRDefault="007550D0" w:rsidP="007E7D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7D6F">
        <w:rPr>
          <w:rFonts w:ascii="Times New Roman" w:hAnsi="Times New Roman"/>
          <w:sz w:val="28"/>
          <w:szCs w:val="28"/>
        </w:rPr>
        <w:t xml:space="preserve">Овчинникова Александра Георгиевна </w:t>
      </w:r>
      <w:r>
        <w:rPr>
          <w:rFonts w:ascii="Times New Roman" w:hAnsi="Times New Roman"/>
          <w:sz w:val="28"/>
          <w:szCs w:val="28"/>
        </w:rPr>
        <w:t xml:space="preserve"> родилась 13 марта 1925 года в деревне Малоскаренная, Аромашивского района, Тюменской области в большой крестьянской семье. В Прокопьевск семья переехала в 1932 году. В 1940 году поступила в Горный техникум, который окончила в 1943. После окончания первого курса началась война.  Учебу совмещала с работой в шахте на погрузке. Работала на энтузиазме, не чувствуя усталости. С января 1944 года по направлению работала на шахте «Северная» в г.Кемерово. Проживает в г. Прокопьевске до настоящего времени.</w:t>
      </w:r>
    </w:p>
    <w:p w:rsidR="007550D0" w:rsidRDefault="007550D0" w:rsidP="007E7D6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0D0" w:rsidRDefault="007550D0" w:rsidP="007E7D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7D6F">
        <w:rPr>
          <w:rFonts w:ascii="Times New Roman" w:hAnsi="Times New Roman"/>
          <w:sz w:val="28"/>
          <w:szCs w:val="28"/>
        </w:rPr>
        <w:t>Овчинникова Александра Георгиевна</w:t>
      </w:r>
    </w:p>
    <w:p w:rsidR="007550D0" w:rsidRDefault="007550D0" w:rsidP="007E7D6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Пр. Шахтеров д.63, кв.44.</w:t>
      </w:r>
    </w:p>
    <w:p w:rsidR="007550D0" w:rsidRPr="007E7D6F" w:rsidRDefault="007550D0" w:rsidP="007E7D6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т. 61-03-92</w:t>
      </w:r>
      <w:bookmarkStart w:id="0" w:name="_GoBack"/>
      <w:bookmarkEnd w:id="0"/>
    </w:p>
    <w:sectPr w:rsidR="007550D0" w:rsidRPr="007E7D6F" w:rsidSect="00E4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DA1"/>
    <w:rsid w:val="000B4C0A"/>
    <w:rsid w:val="00521DAD"/>
    <w:rsid w:val="007550D0"/>
    <w:rsid w:val="007E7D6F"/>
    <w:rsid w:val="008E4F02"/>
    <w:rsid w:val="0093043C"/>
    <w:rsid w:val="0099612B"/>
    <w:rsid w:val="00A35DA1"/>
    <w:rsid w:val="00AD0ADF"/>
    <w:rsid w:val="00CD7803"/>
    <w:rsid w:val="00D820DE"/>
    <w:rsid w:val="00E4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91</Words>
  <Characters>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chit2</dc:creator>
  <cp:keywords/>
  <dc:description/>
  <cp:lastModifiedBy>Admin</cp:lastModifiedBy>
  <cp:revision>8</cp:revision>
  <dcterms:created xsi:type="dcterms:W3CDTF">2015-04-13T04:15:00Z</dcterms:created>
  <dcterms:modified xsi:type="dcterms:W3CDTF">2015-05-21T03:41:00Z</dcterms:modified>
</cp:coreProperties>
</file>