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AD" w:rsidRDefault="00C211AD" w:rsidP="00AF3AF5">
      <w:pPr>
        <w:jc w:val="both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 xml:space="preserve">         Овчинников Владимир Алексеевич</w:t>
      </w:r>
      <w:r>
        <w:rPr>
          <w:rFonts w:ascii="Times New Roman" w:hAnsi="Times New Roman"/>
          <w:sz w:val="28"/>
          <w:szCs w:val="28"/>
        </w:rPr>
        <w:t xml:space="preserve"> родился 5 января 1925 года в деревне Ларяты, Большесосновского района, Пермской области. В 30-е годы семья Владимира Алексеевича переехала в г. Прокопьевск. В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окончил 4-ю школу и в январе 1943 года был призван в ряды Советской Армии. Май 1945 года встретил в Чехословакии в г.Прага. Войну прошел без единого ранения. После войны до 1956 года продолжал служить в рядах Советской Армии танкистом.Затем по демобилизации вернулся в Прокопьевск, где работал в железнодорожном депо. В 1960 году заочно окончил Омский железнодорожный техникум, после которого работал машинистом электропоезда до выхода на пенсию. Умер 7 марта 1996 года. </w:t>
      </w:r>
    </w:p>
    <w:p w:rsidR="00C211AD" w:rsidRDefault="00C211AD" w:rsidP="00AF3AF5">
      <w:pPr>
        <w:jc w:val="both"/>
        <w:rPr>
          <w:rFonts w:ascii="Times New Roman" w:hAnsi="Times New Roman"/>
          <w:sz w:val="28"/>
          <w:szCs w:val="28"/>
        </w:rPr>
      </w:pPr>
    </w:p>
    <w:p w:rsidR="00C211AD" w:rsidRDefault="00C211AD" w:rsidP="00AF3A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Овчинникова Алла Владимировна (дочь)</w:t>
      </w:r>
    </w:p>
    <w:p w:rsidR="00C211AD" w:rsidRDefault="00C211AD" w:rsidP="00AF3A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г.Прокопьевск, пр. Шахтеров д.63, кв.44.</w:t>
      </w:r>
      <w:bookmarkStart w:id="0" w:name="_GoBack"/>
      <w:bookmarkEnd w:id="0"/>
    </w:p>
    <w:p w:rsidR="00C211AD" w:rsidRDefault="00C211AD" w:rsidP="00AF3A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С.т. 8-913-411-36-93</w:t>
      </w:r>
    </w:p>
    <w:p w:rsidR="00C211AD" w:rsidRPr="00A22635" w:rsidRDefault="00C211AD" w:rsidP="00AF3AF5">
      <w:pPr>
        <w:jc w:val="both"/>
        <w:rPr>
          <w:rFonts w:ascii="Times New Roman" w:hAnsi="Times New Roman"/>
          <w:sz w:val="28"/>
          <w:szCs w:val="28"/>
        </w:rPr>
      </w:pPr>
    </w:p>
    <w:sectPr w:rsidR="00C211AD" w:rsidRPr="00A22635" w:rsidSect="0018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80D"/>
    <w:rsid w:val="00045181"/>
    <w:rsid w:val="00181A69"/>
    <w:rsid w:val="004B3DFC"/>
    <w:rsid w:val="007F7E01"/>
    <w:rsid w:val="00A22635"/>
    <w:rsid w:val="00A8680D"/>
    <w:rsid w:val="00AF3AF5"/>
    <w:rsid w:val="00B9199C"/>
    <w:rsid w:val="00C211AD"/>
    <w:rsid w:val="00DE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116</Words>
  <Characters>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chit2</dc:creator>
  <cp:keywords/>
  <dc:description/>
  <cp:lastModifiedBy>Admin</cp:lastModifiedBy>
  <cp:revision>6</cp:revision>
  <dcterms:created xsi:type="dcterms:W3CDTF">2015-04-13T04:43:00Z</dcterms:created>
  <dcterms:modified xsi:type="dcterms:W3CDTF">2015-05-21T03:36:00Z</dcterms:modified>
</cp:coreProperties>
</file>